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EB29B2" w14:paraId="057C0AFA" w14:textId="77777777" w:rsidTr="00E777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338152CD" w14:textId="0FEF70AF" w:rsidR="00EB29B2" w:rsidRPr="00843B3B" w:rsidRDefault="00903639">
            <w:pPr>
              <w:pStyle w:val="Month"/>
              <w:rPr>
                <w:sz w:val="56"/>
                <w:szCs w:val="56"/>
              </w:rPr>
            </w:pPr>
            <w:r w:rsidRPr="00843B3B">
              <w:rPr>
                <w:noProof/>
                <w:sz w:val="56"/>
                <w:szCs w:val="5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5520617" wp14:editId="34293EBA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6350</wp:posOffset>
                      </wp:positionV>
                      <wp:extent cx="5391150" cy="81915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0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A824B5" w14:textId="44FE1CE2" w:rsidR="00903639" w:rsidRPr="0044509C" w:rsidRDefault="00903639" w:rsidP="00903639">
                                  <w:pPr>
                                    <w:rPr>
                                      <w:rFonts w:ascii="Calli 109" w:hAnsi="Calli 109"/>
                                      <w:sz w:val="20"/>
                                      <w:szCs w:val="20"/>
                                    </w:rPr>
                                  </w:pPr>
                                  <w:r w:rsidRPr="0044509C">
                                    <w:rPr>
                                      <w:rFonts w:ascii="Calli 109" w:hAnsi="Calli 109"/>
                                      <w:sz w:val="20"/>
                                      <w:szCs w:val="20"/>
                                    </w:rPr>
                                    <w:t xml:space="preserve">Do you and/or your friends want to take a private lesson?  We do all sorts of private &amp; special request workshops for individuals, groups &amp; organizations.  Just call Beth @ 360.405.4341 to schedule a workshop or to talk about different options for your group.  Special requests are always welcome! </w:t>
                                  </w:r>
                                </w:p>
                                <w:p w14:paraId="67BC525F" w14:textId="44761248" w:rsidR="00903639" w:rsidRDefault="0090363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5206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.25pt;margin-top:.5pt;width:424.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">
                      <v:textbox>
                        <w:txbxContent>
                          <w:p w14:paraId="00A824B5" w14:textId="44FE1CE2" w:rsidR="00903639" w:rsidRPr="0044509C" w:rsidRDefault="00903639" w:rsidP="00903639">
                            <w:pPr>
                              <w:rPr>
                                <w:rFonts w:ascii="Calli 109" w:hAnsi="Calli 109"/>
                                <w:sz w:val="20"/>
                                <w:szCs w:val="20"/>
                              </w:rPr>
                            </w:pPr>
                            <w:r w:rsidRPr="0044509C">
                              <w:rPr>
                                <w:rFonts w:ascii="Calli 109" w:hAnsi="Calli 109"/>
                                <w:sz w:val="20"/>
                                <w:szCs w:val="20"/>
                              </w:rPr>
                              <w:t xml:space="preserve">Do you and/or your friends want to take a private lesson?  We do all sorts of private &amp; special request workshops for individuals, groups &amp; organizations.  Just call Beth @ 360.405.4341 to schedule a workshop or to talk about different options for your group.  Special requests are always welcome! </w:t>
                            </w:r>
                          </w:p>
                          <w:p w14:paraId="67BC525F" w14:textId="44761248" w:rsidR="00903639" w:rsidRDefault="0090363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D589B" w:rsidRPr="00843B3B">
              <w:rPr>
                <w:sz w:val="56"/>
                <w:szCs w:val="56"/>
              </w:rPr>
              <w:fldChar w:fldCharType="begin"/>
            </w:r>
            <w:r w:rsidR="004D589B" w:rsidRPr="00843B3B">
              <w:rPr>
                <w:sz w:val="56"/>
                <w:szCs w:val="56"/>
              </w:rPr>
              <w:instrText xml:space="preserve"> DOCVARIABLE  MonthStart \@ MMMM \* MERGEFORMAT </w:instrText>
            </w:r>
            <w:r w:rsidR="004D589B" w:rsidRPr="00843B3B">
              <w:rPr>
                <w:sz w:val="56"/>
                <w:szCs w:val="56"/>
              </w:rPr>
              <w:fldChar w:fldCharType="separate"/>
            </w:r>
            <w:r w:rsidR="00843B3B" w:rsidRPr="00843B3B">
              <w:rPr>
                <w:sz w:val="56"/>
                <w:szCs w:val="56"/>
              </w:rPr>
              <w:t>November</w:t>
            </w:r>
            <w:r w:rsidR="004D589B" w:rsidRPr="00843B3B">
              <w:rPr>
                <w:sz w:val="56"/>
                <w:szCs w:val="56"/>
              </w:rPr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0352405E" w14:textId="3EF29CFF" w:rsidR="00EB29B2" w:rsidRDefault="004D589B">
            <w:pPr>
              <w:pStyle w:val="Year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843B3B" w:rsidRPr="00843B3B">
              <w:t>2024</w:t>
            </w:r>
            <w:r>
              <w:fldChar w:fldCharType="end"/>
            </w:r>
          </w:p>
        </w:tc>
      </w:tr>
      <w:tr w:rsidR="00EB29B2" w14:paraId="06CE2BB2" w14:textId="77777777" w:rsidTr="007F2293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02BDCE7A" w14:textId="77777777" w:rsidR="00EB29B2" w:rsidRDefault="00EB29B2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46A6C486" w14:textId="77777777"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4988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1"/>
        <w:gridCol w:w="2051"/>
        <w:gridCol w:w="2051"/>
        <w:gridCol w:w="2051"/>
        <w:gridCol w:w="2051"/>
        <w:gridCol w:w="2050"/>
        <w:gridCol w:w="2050"/>
      </w:tblGrid>
      <w:tr w:rsidR="00EB29B2" w14:paraId="7F135D04" w14:textId="77777777" w:rsidTr="00B126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2E6EF52D" w14:textId="77777777" w:rsidR="00EB29B2" w:rsidRDefault="00000000">
            <w:pPr>
              <w:pStyle w:val="Days"/>
            </w:pPr>
            <w:sdt>
              <w:sdtPr>
                <w:id w:val="1830477086"/>
                <w:placeholder>
                  <w:docPart w:val="7FBB6A8914604807B6A2F379140B1069"/>
                </w:placeholder>
                <w:temporary/>
                <w:showingPlcHdr/>
                <w15:appearance w15:val="hidden"/>
              </w:sdtPr>
              <w:sdtContent>
                <w:r w:rsidR="004D589B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1C08AF3" w14:textId="77777777" w:rsidR="00EB29B2" w:rsidRDefault="00000000">
            <w:pPr>
              <w:pStyle w:val="Days"/>
            </w:pPr>
            <w:sdt>
              <w:sdtPr>
                <w:id w:val="1049036045"/>
                <w:placeholder>
                  <w:docPart w:val="FF026CB9F5E5407AB01B90E17472CB3A"/>
                </w:placeholder>
                <w:temporary/>
                <w:showingPlcHdr/>
                <w15:appearance w15:val="hidden"/>
              </w:sdtPr>
              <w:sdtContent>
                <w:r w:rsidR="004D589B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29F70AF" w14:textId="77777777" w:rsidR="00EB29B2" w:rsidRDefault="00000000">
            <w:pPr>
              <w:pStyle w:val="Days"/>
            </w:pPr>
            <w:sdt>
              <w:sdtPr>
                <w:id w:val="513506771"/>
                <w:placeholder>
                  <w:docPart w:val="2F15FDAA76244CE88E7BB51125A98137"/>
                </w:placeholder>
                <w:temporary/>
                <w:showingPlcHdr/>
                <w15:appearance w15:val="hidden"/>
              </w:sdtPr>
              <w:sdtContent>
                <w:r w:rsidR="004D589B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9B2AC56" w14:textId="77777777" w:rsidR="00EB29B2" w:rsidRDefault="00000000">
            <w:pPr>
              <w:pStyle w:val="Days"/>
            </w:pPr>
            <w:sdt>
              <w:sdtPr>
                <w:id w:val="1506241252"/>
                <w:placeholder>
                  <w:docPart w:val="3D4F3CFA94C14348A95115B8D0CE5766"/>
                </w:placeholder>
                <w:temporary/>
                <w:showingPlcHdr/>
                <w15:appearance w15:val="hidden"/>
              </w:sdtPr>
              <w:sdtContent>
                <w:r w:rsidR="004D589B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168A3304" w14:textId="77777777" w:rsidR="00EB29B2" w:rsidRDefault="00000000">
            <w:pPr>
              <w:pStyle w:val="Days"/>
            </w:pPr>
            <w:sdt>
              <w:sdtPr>
                <w:id w:val="366961532"/>
                <w:placeholder>
                  <w:docPart w:val="CAE156E687CA49EFB5B0DA3644F00475"/>
                </w:placeholder>
                <w:temporary/>
                <w:showingPlcHdr/>
                <w15:appearance w15:val="hidden"/>
              </w:sdtPr>
              <w:sdtContent>
                <w:r w:rsidR="004D589B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4ED3EDC7" w14:textId="77777777" w:rsidR="00EB29B2" w:rsidRDefault="00000000">
            <w:pPr>
              <w:pStyle w:val="Days"/>
            </w:pPr>
            <w:sdt>
              <w:sdtPr>
                <w:id w:val="-703411913"/>
                <w:placeholder>
                  <w:docPart w:val="046B02ABABCF43C69A2C75359C948641"/>
                </w:placeholder>
                <w:temporary/>
                <w:showingPlcHdr/>
                <w15:appearance w15:val="hidden"/>
              </w:sdtPr>
              <w:sdtContent>
                <w:r w:rsidR="004D589B">
                  <w:t>Saturday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3355D684" w14:textId="77777777" w:rsidR="00EB29B2" w:rsidRDefault="00000000">
            <w:pPr>
              <w:pStyle w:val="Days"/>
            </w:pPr>
            <w:sdt>
              <w:sdtPr>
                <w:id w:val="-1559472048"/>
                <w:placeholder>
                  <w:docPart w:val="7395008851BF4BAA9D88431495021763"/>
                </w:placeholder>
                <w:temporary/>
                <w:showingPlcHdr/>
                <w15:appearance w15:val="hidden"/>
              </w:sdtPr>
              <w:sdtContent>
                <w:r w:rsidR="004D589B">
                  <w:t>Sunday</w:t>
                </w:r>
              </w:sdtContent>
            </w:sdt>
          </w:p>
        </w:tc>
      </w:tr>
      <w:tr w:rsidR="00EB29B2" w14:paraId="0D99E4AD" w14:textId="77777777" w:rsidTr="00B126CB">
        <w:trPr>
          <w:trHeight w:val="375"/>
        </w:trPr>
        <w:tc>
          <w:tcPr>
            <w:tcW w:w="714" w:type="pct"/>
            <w:tcBorders>
              <w:bottom w:val="nil"/>
            </w:tcBorders>
          </w:tcPr>
          <w:p w14:paraId="24E46534" w14:textId="558AA4F9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43B3B">
              <w:instrText>Friday</w:instrText>
            </w:r>
            <w:r>
              <w:fldChar w:fldCharType="end"/>
            </w:r>
            <w:r>
              <w:instrText xml:space="preserve"> = "Monday" 1 ""</w:instrTex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90B5461" w14:textId="63B6E4C4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43B3B"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843B3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69036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2B0FAEE" w14:textId="33D3474D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43B3B"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843B3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D8206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A9779AB" w14:textId="1EA2887E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43B3B">
              <w:instrText>Friday</w:instrText>
            </w:r>
            <w:r>
              <w:fldChar w:fldCharType="end"/>
            </w:r>
            <w:r>
              <w:instrText xml:space="preserve"> 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843B3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D8206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0235CAD" w14:textId="1189FDF5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43B3B">
              <w:instrText>Friday</w:instrText>
            </w:r>
            <w:r>
              <w:fldChar w:fldCharType="end"/>
            </w:r>
            <w:r>
              <w:instrText xml:space="preserve">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D8206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D8206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D8206A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843B3B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7A74499" w14:textId="5FB60EB0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43B3B">
              <w:instrText>Friday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843B3B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843B3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43B3B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843B3B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6FF5CDB" w14:textId="6CD49CB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43B3B">
              <w:instrText>Friday</w:instrText>
            </w:r>
            <w:r>
              <w:fldChar w:fldCharType="end"/>
            </w:r>
            <w:r>
              <w:instrText xml:space="preserve"> = "Sunday"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843B3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843B3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43B3B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843B3B">
              <w:rPr>
                <w:noProof/>
              </w:rPr>
              <w:t>3</w:t>
            </w:r>
            <w:r>
              <w:fldChar w:fldCharType="end"/>
            </w:r>
          </w:p>
        </w:tc>
      </w:tr>
      <w:tr w:rsidR="009315DD" w14:paraId="0E7BD672" w14:textId="77777777" w:rsidTr="00B126CB">
        <w:trPr>
          <w:trHeight w:hRule="exact" w:val="721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3E66D47" w14:textId="056C1A9F" w:rsidR="009315DD" w:rsidRPr="009B4E05" w:rsidRDefault="009315DD" w:rsidP="009315DD">
            <w:pPr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9FB31FC" w14:textId="1F45F74B" w:rsidR="009315DD" w:rsidRPr="009B4E05" w:rsidRDefault="009315DD" w:rsidP="009315DD">
            <w:pPr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4B94752" w14:textId="4A28BCEE" w:rsidR="009315DD" w:rsidRDefault="009315DD" w:rsidP="009315D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2F1E629" w14:textId="5894979F" w:rsidR="003D4D2E" w:rsidRDefault="003D4D2E" w:rsidP="009315DD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1056E4B" w14:textId="77777777" w:rsidR="00C00288" w:rsidRPr="00EE6142" w:rsidRDefault="00C00288" w:rsidP="00C00288">
            <w:pPr>
              <w:rPr>
                <w:sz w:val="20"/>
                <w:szCs w:val="20"/>
              </w:rPr>
            </w:pPr>
            <w:r w:rsidRPr="00EE6142">
              <w:rPr>
                <w:sz w:val="20"/>
                <w:szCs w:val="20"/>
              </w:rPr>
              <w:t>Open Table</w:t>
            </w:r>
          </w:p>
          <w:p w14:paraId="6864FD33" w14:textId="77777777" w:rsidR="00C00288" w:rsidRPr="00EE6142" w:rsidRDefault="00C00288" w:rsidP="00C00288">
            <w:pPr>
              <w:rPr>
                <w:sz w:val="20"/>
                <w:szCs w:val="20"/>
              </w:rPr>
            </w:pPr>
            <w:r w:rsidRPr="00EE6142">
              <w:rPr>
                <w:sz w:val="20"/>
                <w:szCs w:val="20"/>
              </w:rPr>
              <w:t xml:space="preserve"> 11-4pm</w:t>
            </w:r>
          </w:p>
          <w:p w14:paraId="751796C5" w14:textId="05527216" w:rsidR="009315DD" w:rsidRDefault="00C00288" w:rsidP="00C00288">
            <w:r w:rsidRPr="00EE6142">
              <w:rPr>
                <w:sz w:val="20"/>
                <w:szCs w:val="20"/>
              </w:rPr>
              <w:t>First Friday Artwalk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50008A4" w14:textId="26431F01" w:rsidR="009315DD" w:rsidRPr="00BC788B" w:rsidRDefault="00C00288" w:rsidP="0022335A">
            <w:r w:rsidRPr="00BC788B">
              <w:t>10am Metal Etching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D5845D6" w14:textId="77777777" w:rsidR="009315DD" w:rsidRDefault="009315DD" w:rsidP="009315DD"/>
        </w:tc>
      </w:tr>
      <w:tr w:rsidR="009315DD" w14:paraId="7F80D8EC" w14:textId="77777777" w:rsidTr="00B126CB">
        <w:trPr>
          <w:trHeight w:val="375"/>
        </w:trPr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FDE93A1" w14:textId="467A4903" w:rsidR="009315DD" w:rsidRDefault="009315DD" w:rsidP="009315DD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843B3B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8D25483" w14:textId="7C9D0FFC" w:rsidR="009315DD" w:rsidRDefault="009315DD" w:rsidP="009315DD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843B3B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8011B4E" w14:textId="001BAA82" w:rsidR="009315DD" w:rsidRDefault="009315DD" w:rsidP="009315DD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843B3B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D814085" w14:textId="12043C4E" w:rsidR="009315DD" w:rsidRDefault="009315DD" w:rsidP="009315DD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843B3B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2952F91" w14:textId="1B2DF22D" w:rsidR="009315DD" w:rsidRDefault="009315DD" w:rsidP="009315DD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843B3B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04EB441" w14:textId="2831F79F" w:rsidR="009315DD" w:rsidRDefault="009315DD" w:rsidP="009315DD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843B3B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665EEA4" w14:textId="24C90CF9" w:rsidR="009315DD" w:rsidRDefault="009315DD" w:rsidP="009315DD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843B3B">
              <w:rPr>
                <w:noProof/>
              </w:rPr>
              <w:t>10</w:t>
            </w:r>
            <w:r>
              <w:fldChar w:fldCharType="end"/>
            </w:r>
          </w:p>
        </w:tc>
      </w:tr>
      <w:tr w:rsidR="00474DCC" w14:paraId="068AE756" w14:textId="77777777" w:rsidTr="00B126CB">
        <w:trPr>
          <w:trHeight w:hRule="exact" w:val="721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D0EE3A7" w14:textId="19E5CD2C" w:rsidR="00474DCC" w:rsidRDefault="00474DCC" w:rsidP="00474DCC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F403259" w14:textId="7B01D2C3" w:rsidR="00474DCC" w:rsidRDefault="00474DCC" w:rsidP="00474DCC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CD8280C" w14:textId="4C006A86" w:rsidR="00474DCC" w:rsidRPr="009E3B5F" w:rsidRDefault="00C00288" w:rsidP="00474DCC">
            <w:pPr>
              <w:rPr>
                <w:b/>
                <w:bCs/>
                <w:sz w:val="40"/>
                <w:szCs w:val="40"/>
              </w:rPr>
            </w:pPr>
            <w:r w:rsidRPr="003D4D2E">
              <w:t>5:30pm Beginning Weaving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B85122C" w14:textId="7A9E98FE" w:rsidR="00474DCC" w:rsidRDefault="00C00288" w:rsidP="00474DCC">
            <w:r>
              <w:t>5:30pm Drilling Found Objects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77A2211" w14:textId="77777777" w:rsidR="00C00288" w:rsidRDefault="00C00288" w:rsidP="00C00288">
            <w:r>
              <w:t>Open Table</w:t>
            </w:r>
          </w:p>
          <w:p w14:paraId="5379C629" w14:textId="77777777" w:rsidR="00C00288" w:rsidRDefault="00C00288" w:rsidP="00C00288">
            <w:r>
              <w:t xml:space="preserve"> 11-4pm</w:t>
            </w:r>
          </w:p>
          <w:p w14:paraId="3B171C91" w14:textId="4211D19F" w:rsidR="009C5696" w:rsidRPr="009C5696" w:rsidRDefault="009C5696" w:rsidP="009C5696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B3EBE65" w14:textId="77777777" w:rsidR="00C00288" w:rsidRPr="00BC788B" w:rsidRDefault="00C00288" w:rsidP="00C00288">
            <w:r w:rsidRPr="00BC788B">
              <w:t>10am Intro to Metalsmithing</w:t>
            </w:r>
          </w:p>
          <w:p w14:paraId="00AFC6D0" w14:textId="40A39A00" w:rsidR="00474DCC" w:rsidRPr="00BC788B" w:rsidRDefault="00474DCC" w:rsidP="00474DCC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26ACEC2" w14:textId="503E35E7" w:rsidR="00474DCC" w:rsidRPr="00A855B6" w:rsidRDefault="00474DCC" w:rsidP="00474DCC">
            <w:pPr>
              <w:rPr>
                <w:sz w:val="22"/>
                <w:szCs w:val="22"/>
              </w:rPr>
            </w:pPr>
          </w:p>
        </w:tc>
      </w:tr>
      <w:tr w:rsidR="00474DCC" w14:paraId="722D7492" w14:textId="77777777" w:rsidTr="00B126CB">
        <w:trPr>
          <w:trHeight w:val="375"/>
        </w:trPr>
        <w:tc>
          <w:tcPr>
            <w:tcW w:w="714" w:type="pct"/>
            <w:tcBorders>
              <w:bottom w:val="nil"/>
            </w:tcBorders>
          </w:tcPr>
          <w:p w14:paraId="19D97AD4" w14:textId="2F1C27A0" w:rsidR="00474DCC" w:rsidRDefault="00474DCC" w:rsidP="00474DCC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843B3B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749CD6A" w14:textId="490A321B" w:rsidR="00474DCC" w:rsidRDefault="00474DCC" w:rsidP="00474DCC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843B3B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55A3066" w14:textId="22A7A8A8" w:rsidR="00474DCC" w:rsidRDefault="00474DCC" w:rsidP="00474DCC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843B3B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FFFB18B" w14:textId="6E76D63F" w:rsidR="00474DCC" w:rsidRDefault="00474DCC" w:rsidP="00474DCC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843B3B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F4AD7F8" w14:textId="65949658" w:rsidR="00474DCC" w:rsidRDefault="00474DCC" w:rsidP="00474DCC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843B3B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54C20F4" w14:textId="30C071F7" w:rsidR="00474DCC" w:rsidRDefault="00474DCC" w:rsidP="00474DCC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843B3B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4992501" w14:textId="0B492396" w:rsidR="00474DCC" w:rsidRDefault="00474DCC" w:rsidP="00474DCC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843B3B">
              <w:rPr>
                <w:noProof/>
              </w:rPr>
              <w:t>17</w:t>
            </w:r>
            <w:r>
              <w:fldChar w:fldCharType="end"/>
            </w:r>
          </w:p>
        </w:tc>
      </w:tr>
      <w:tr w:rsidR="00474DCC" w14:paraId="7E9FFB2E" w14:textId="77777777" w:rsidTr="00B126CB">
        <w:trPr>
          <w:trHeight w:hRule="exact" w:val="721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4DE03BE" w14:textId="77777777" w:rsidR="00474DCC" w:rsidRDefault="00474DCC" w:rsidP="00474DCC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4426FDB" w14:textId="77777777" w:rsidR="00474DCC" w:rsidRDefault="00474DCC" w:rsidP="00474DCC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3CA0A9C" w14:textId="0D4A6AFF" w:rsidR="00474DCC" w:rsidRDefault="00C00288" w:rsidP="00474DCC">
            <w:r>
              <w:t>5:30 pm Resin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905EBA5" w14:textId="5B213DE0" w:rsidR="00474DCC" w:rsidRPr="00903639" w:rsidRDefault="00C00288" w:rsidP="00474DCC">
            <w:pPr>
              <w:rPr>
                <w:rFonts w:ascii="Microsoft Himalaya" w:hAnsi="Microsoft Himalaya" w:cs="Microsoft Himalaya"/>
                <w:sz w:val="28"/>
                <w:szCs w:val="28"/>
              </w:rPr>
            </w:pPr>
            <w:r>
              <w:t>5:30pm Stamped Metal Charms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83F6DD6" w14:textId="77777777" w:rsidR="00C00288" w:rsidRDefault="00C00288" w:rsidP="00C00288">
            <w:r>
              <w:t>Open Table</w:t>
            </w:r>
          </w:p>
          <w:p w14:paraId="54655813" w14:textId="77777777" w:rsidR="00C00288" w:rsidRDefault="00C00288" w:rsidP="00C00288">
            <w:r>
              <w:t xml:space="preserve"> 11-4pm</w:t>
            </w:r>
          </w:p>
          <w:p w14:paraId="532E0523" w14:textId="7E86AD9B" w:rsidR="00474DCC" w:rsidRPr="00F6204F" w:rsidRDefault="00474DCC" w:rsidP="00474DCC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193200F" w14:textId="77777777" w:rsidR="00C00288" w:rsidRPr="00BC788B" w:rsidRDefault="00C00288" w:rsidP="00C00288">
            <w:pPr>
              <w:ind w:left="720" w:hanging="720"/>
            </w:pPr>
            <w:r w:rsidRPr="00BC788B">
              <w:t>10am Torched Rivets</w:t>
            </w:r>
          </w:p>
          <w:p w14:paraId="1D7EB930" w14:textId="77777777" w:rsidR="00474DCC" w:rsidRDefault="00474DCC" w:rsidP="00474DCC">
            <w:pPr>
              <w:rPr>
                <w:sz w:val="20"/>
                <w:szCs w:val="20"/>
              </w:rPr>
            </w:pPr>
          </w:p>
          <w:p w14:paraId="2787F4A5" w14:textId="10F886D4" w:rsidR="00C00288" w:rsidRPr="00C00288" w:rsidRDefault="00C00288" w:rsidP="00C00288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5C12B1F" w14:textId="09799048" w:rsidR="00474DCC" w:rsidRDefault="00474DCC" w:rsidP="00474DCC"/>
        </w:tc>
      </w:tr>
      <w:tr w:rsidR="00474DCC" w14:paraId="715FA543" w14:textId="77777777" w:rsidTr="00B126CB">
        <w:trPr>
          <w:trHeight w:val="375"/>
        </w:trPr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A741962" w14:textId="29E1D923" w:rsidR="00474DCC" w:rsidRDefault="00474DCC" w:rsidP="00474DCC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843B3B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2FEA03D" w14:textId="222447EE" w:rsidR="00474DCC" w:rsidRDefault="00474DCC" w:rsidP="00474DCC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843B3B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D56239E" w14:textId="3CBBCB3A" w:rsidR="00474DCC" w:rsidRDefault="00474DCC" w:rsidP="00474DCC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843B3B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CA14DFA" w14:textId="6C40B34A" w:rsidR="00474DCC" w:rsidRDefault="00474DCC" w:rsidP="00474DCC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843B3B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33920BF" w14:textId="55B8291E" w:rsidR="00474DCC" w:rsidRDefault="00474DCC" w:rsidP="00474DCC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843B3B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1AA30AD" w14:textId="5CFBFD7F" w:rsidR="00474DCC" w:rsidRDefault="00474DCC" w:rsidP="00474DCC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843B3B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91A4F44" w14:textId="0233EEF3" w:rsidR="00474DCC" w:rsidRDefault="00474DCC" w:rsidP="00474DCC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843B3B">
              <w:rPr>
                <w:noProof/>
              </w:rPr>
              <w:t>24</w:t>
            </w:r>
            <w:r>
              <w:fldChar w:fldCharType="end"/>
            </w:r>
          </w:p>
        </w:tc>
      </w:tr>
      <w:tr w:rsidR="00C00288" w14:paraId="267E2D90" w14:textId="77777777" w:rsidTr="00B126CB">
        <w:trPr>
          <w:trHeight w:hRule="exact" w:val="721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D53F911" w14:textId="77777777" w:rsidR="00C00288" w:rsidRDefault="00C00288" w:rsidP="00C00288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986F997" w14:textId="77777777" w:rsidR="00C00288" w:rsidRDefault="00C00288" w:rsidP="00C00288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A21C56F" w14:textId="5F920EA6" w:rsidR="00C00288" w:rsidRPr="003D4D2E" w:rsidRDefault="00C00288" w:rsidP="00C00288">
            <w:r>
              <w:t>5:30pm Intro to Wirework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CA01A47" w14:textId="22E538A2" w:rsidR="00C00288" w:rsidRPr="00F6204F" w:rsidRDefault="00C00288" w:rsidP="00C00288">
            <w:r>
              <w:t>5:30pm Jewelry Fix &amp; Remix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5863FCD" w14:textId="77777777" w:rsidR="00C00288" w:rsidRDefault="00C00288" w:rsidP="00C00288">
            <w:r>
              <w:t>Open Table</w:t>
            </w:r>
          </w:p>
          <w:p w14:paraId="5A4A54A4" w14:textId="77777777" w:rsidR="00C00288" w:rsidRDefault="00C00288" w:rsidP="00C00288">
            <w:r>
              <w:t xml:space="preserve"> 11-4pm</w:t>
            </w:r>
          </w:p>
          <w:p w14:paraId="151CDF4D" w14:textId="57C75533" w:rsidR="00C00288" w:rsidRPr="006211CB" w:rsidRDefault="00C00288" w:rsidP="00C00288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96E1802" w14:textId="72536AC4" w:rsidR="00C00288" w:rsidRPr="00C00288" w:rsidRDefault="00C00288" w:rsidP="00C00288">
            <w:pPr>
              <w:rPr>
                <w:sz w:val="20"/>
                <w:szCs w:val="20"/>
              </w:rPr>
            </w:pPr>
            <w:r w:rsidRPr="00C00288">
              <w:rPr>
                <w:sz w:val="20"/>
                <w:szCs w:val="20"/>
              </w:rPr>
              <w:t>2</w:t>
            </w:r>
            <w:r w:rsidR="00A80BC3">
              <w:rPr>
                <w:sz w:val="20"/>
                <w:szCs w:val="20"/>
              </w:rPr>
              <w:t>1st</w:t>
            </w:r>
            <w:r w:rsidRPr="00C00288">
              <w:rPr>
                <w:sz w:val="20"/>
                <w:szCs w:val="20"/>
              </w:rPr>
              <w:t xml:space="preserve"> Anniversary </w:t>
            </w:r>
          </w:p>
          <w:p w14:paraId="0FAF47B8" w14:textId="56C0543E" w:rsidR="00C00288" w:rsidRPr="009E3B5F" w:rsidRDefault="00C00288" w:rsidP="00C00288">
            <w:pPr>
              <w:rPr>
                <w:sz w:val="20"/>
                <w:szCs w:val="20"/>
              </w:rPr>
            </w:pPr>
            <w:r w:rsidRPr="00C00288">
              <w:rPr>
                <w:sz w:val="20"/>
                <w:szCs w:val="20"/>
              </w:rPr>
              <w:t>Party! Specials all day!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25F20E7" w14:textId="7770FDC6" w:rsidR="00C00288" w:rsidRPr="00C00288" w:rsidRDefault="00C00288" w:rsidP="00C00288">
            <w:pPr>
              <w:rPr>
                <w:sz w:val="20"/>
                <w:szCs w:val="20"/>
              </w:rPr>
            </w:pPr>
            <w:r w:rsidRPr="00C00288">
              <w:rPr>
                <w:sz w:val="20"/>
                <w:szCs w:val="20"/>
              </w:rPr>
              <w:t>KITSAP Rock &amp; Gem Show demo @Fairgrounds</w:t>
            </w:r>
          </w:p>
        </w:tc>
      </w:tr>
      <w:tr w:rsidR="00C00288" w14:paraId="796E9C99" w14:textId="77777777" w:rsidTr="00B126CB">
        <w:trPr>
          <w:trHeight w:val="375"/>
        </w:trPr>
        <w:tc>
          <w:tcPr>
            <w:tcW w:w="714" w:type="pct"/>
            <w:tcBorders>
              <w:bottom w:val="nil"/>
            </w:tcBorders>
          </w:tcPr>
          <w:p w14:paraId="51A6B984" w14:textId="2C980DAC" w:rsidR="00C00288" w:rsidRDefault="00C00288" w:rsidP="00C0028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427CC62" w14:textId="0D1E570D" w:rsidR="00C00288" w:rsidRDefault="00C00288" w:rsidP="00C0028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5D86D66" w14:textId="488F90DC" w:rsidR="00C00288" w:rsidRDefault="00C00288" w:rsidP="00C0028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AE99275" w14:textId="7314268E" w:rsidR="00C00288" w:rsidRDefault="00C00288" w:rsidP="00C0028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DA47961" w14:textId="5EEFD647" w:rsidR="00C00288" w:rsidRDefault="00C00288" w:rsidP="00C0028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9D16723" w14:textId="1DCEDC8B" w:rsidR="00C00288" w:rsidRDefault="00C00288" w:rsidP="00C0028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16E8EF2" w14:textId="61D09C82" w:rsidR="00C00288" w:rsidRDefault="00C00288" w:rsidP="00C00288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C00288" w14:paraId="2461096E" w14:textId="77777777" w:rsidTr="00B126CB">
        <w:trPr>
          <w:trHeight w:hRule="exact" w:val="721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37A8CC0" w14:textId="2DF3B536" w:rsidR="00C00288" w:rsidRDefault="00C00288" w:rsidP="00C00288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F765C45" w14:textId="797BB35A" w:rsidR="00C00288" w:rsidRDefault="00C00288" w:rsidP="00C00288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ABE9795" w14:textId="3CC46E7C" w:rsidR="00C00288" w:rsidRPr="006211CB" w:rsidRDefault="00C00288" w:rsidP="00C00288">
            <w:pPr>
              <w:rPr>
                <w:sz w:val="20"/>
                <w:szCs w:val="20"/>
              </w:rPr>
            </w:pPr>
            <w:r>
              <w:t>5:30pm Bead Stringing Basics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CCA2B23" w14:textId="790C817D" w:rsidR="00C00288" w:rsidRPr="009C5696" w:rsidRDefault="00C00288" w:rsidP="00C002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Happy Thanksgiving!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7273FAC" w14:textId="77777777" w:rsidR="00C00288" w:rsidRDefault="00C00288" w:rsidP="00C00288">
            <w:r>
              <w:t>Open Table</w:t>
            </w:r>
          </w:p>
          <w:p w14:paraId="47C28D83" w14:textId="77777777" w:rsidR="00C00288" w:rsidRDefault="00C00288" w:rsidP="00C00288">
            <w:r>
              <w:t xml:space="preserve"> 11-4pm</w:t>
            </w:r>
          </w:p>
          <w:p w14:paraId="62E5A8CB" w14:textId="36FADBF6" w:rsidR="00C00288" w:rsidRPr="006211CB" w:rsidRDefault="00C00288" w:rsidP="00C00288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F894DBD" w14:textId="288FF40C" w:rsidR="00C00288" w:rsidRPr="00C00288" w:rsidRDefault="00C00288" w:rsidP="00C00288">
            <w:pPr>
              <w:rPr>
                <w:sz w:val="22"/>
                <w:szCs w:val="22"/>
              </w:rPr>
            </w:pPr>
            <w:r w:rsidRPr="00C00288">
              <w:rPr>
                <w:sz w:val="22"/>
                <w:szCs w:val="22"/>
              </w:rPr>
              <w:t>Make &amp; Take Party Day-schedule online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17804E7" w14:textId="6C90F5FE" w:rsidR="00C00288" w:rsidRDefault="00C00288" w:rsidP="00C00288"/>
        </w:tc>
      </w:tr>
      <w:tr w:rsidR="00C00288" w14:paraId="051FDE4D" w14:textId="77777777" w:rsidTr="00B126CB">
        <w:trPr>
          <w:trHeight w:val="70"/>
        </w:trPr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9B39003" w14:textId="378C5EE8" w:rsidR="00C00288" w:rsidRPr="00750A3C" w:rsidRDefault="00C00288" w:rsidP="00C00288">
            <w:pPr>
              <w:pStyle w:val="Date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0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750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IF </w:instrText>
            </w:r>
            <w:r w:rsidRPr="00750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750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=G10</w:instrText>
            </w:r>
            <w:r w:rsidRPr="00750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instrText>0</w:instrText>
            </w:r>
            <w:r w:rsidRPr="00750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750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 0,"" </w:instrText>
            </w:r>
            <w:r w:rsidRPr="00750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750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IF </w:instrText>
            </w:r>
            <w:r w:rsidRPr="00750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750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=G10 </w:instrText>
            </w:r>
            <w:r w:rsidRPr="00750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instrText>29</w:instrText>
            </w:r>
            <w:r w:rsidRPr="00750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750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 &lt; </w:instrText>
            </w:r>
            <w:r w:rsidRPr="00750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750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DocVariable MonthEnd \@ d </w:instrText>
            </w:r>
            <w:r w:rsidRPr="00750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30</w:instrText>
            </w:r>
            <w:r w:rsidRPr="00750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750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 </w:instrText>
            </w:r>
            <w:r w:rsidRPr="00750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750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=G10+1 </w:instrText>
            </w:r>
            <w:r w:rsidRPr="00750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instrText>30</w:instrText>
            </w:r>
            <w:r w:rsidRPr="00750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750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"" </w:instrText>
            </w:r>
            <w:r w:rsidRPr="00750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instrText>30</w:instrText>
            </w:r>
            <w:r w:rsidRPr="00750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750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8A88EC5" w14:textId="44674E04" w:rsidR="00C00288" w:rsidRPr="00750A3C" w:rsidRDefault="00C00288" w:rsidP="00C00288">
            <w:pPr>
              <w:pStyle w:val="Date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0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750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IF </w:instrText>
            </w:r>
            <w:r w:rsidRPr="00750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750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=A12</w:instrText>
            </w:r>
            <w:r w:rsidRPr="00750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instrText>0</w:instrText>
            </w:r>
            <w:r w:rsidRPr="00750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750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 0,"" </w:instrText>
            </w:r>
            <w:r w:rsidRPr="00750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750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IF </w:instrText>
            </w:r>
            <w:r w:rsidRPr="00750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750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=A12 </w:instrText>
            </w:r>
            <w:r w:rsidRPr="00750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instrText>30</w:instrText>
            </w:r>
            <w:r w:rsidRPr="00750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750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 &lt; </w:instrText>
            </w:r>
            <w:r w:rsidRPr="00750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750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DocVariable MonthEnd \@ d </w:instrText>
            </w:r>
            <w:r w:rsidRPr="00750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30</w:instrText>
            </w:r>
            <w:r w:rsidRPr="00750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750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 </w:instrText>
            </w:r>
            <w:r w:rsidRPr="00750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750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=A12+1 </w:instrText>
            </w:r>
            <w:r w:rsidRPr="00750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50A3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instrText>31</w:instrText>
            </w:r>
            <w:r w:rsidRPr="00750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750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"" </w:instrText>
            </w:r>
            <w:r w:rsidRPr="00750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750A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579E094" w14:textId="6ACD47DA" w:rsidR="00C00288" w:rsidRPr="00750A3C" w:rsidRDefault="00C00288" w:rsidP="00C00288">
            <w:pPr>
              <w:pStyle w:val="Dates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FA94C68" w14:textId="794321B0" w:rsidR="00C00288" w:rsidRPr="00750A3C" w:rsidRDefault="00C00288" w:rsidP="00C00288">
            <w:pPr>
              <w:pStyle w:val="Dates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CE505ED" w14:textId="77777777" w:rsidR="00C00288" w:rsidRDefault="00C00288" w:rsidP="00C00288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9212E43" w14:textId="77777777" w:rsidR="00C00288" w:rsidRDefault="00C00288" w:rsidP="00C00288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8F8A006" w14:textId="77777777" w:rsidR="00C00288" w:rsidRDefault="00C00288" w:rsidP="00C00288">
            <w:pPr>
              <w:pStyle w:val="Dates"/>
            </w:pPr>
          </w:p>
        </w:tc>
      </w:tr>
      <w:tr w:rsidR="00C00288" w14:paraId="587F3A38" w14:textId="77777777" w:rsidTr="0044509C">
        <w:trPr>
          <w:trHeight w:hRule="exact" w:val="333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329FD477" w14:textId="77777777" w:rsidR="00C00288" w:rsidRDefault="00C00288" w:rsidP="00C00288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38A69E51" w14:textId="77777777" w:rsidR="00C00288" w:rsidRDefault="00C00288" w:rsidP="00C00288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6B144F08" w14:textId="77777777" w:rsidR="00C00288" w:rsidRDefault="00C00288" w:rsidP="00C00288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0528DC4C" w14:textId="77777777" w:rsidR="00C00288" w:rsidRDefault="00C00288" w:rsidP="00C00288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0B9802CA" w14:textId="77777777" w:rsidR="00C00288" w:rsidRDefault="00C00288" w:rsidP="00C00288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61AFB52E" w14:textId="77777777" w:rsidR="00C00288" w:rsidRDefault="00C00288" w:rsidP="00C00288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2CC68F96" w14:textId="77777777" w:rsidR="00C00288" w:rsidRDefault="00C00288" w:rsidP="00C00288"/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3993"/>
        <w:gridCol w:w="3470"/>
        <w:gridCol w:w="3468"/>
        <w:gridCol w:w="3469"/>
      </w:tblGrid>
      <w:tr w:rsidR="00EB29B2" w14:paraId="6A524242" w14:textId="77777777" w:rsidTr="004450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241"/>
        </w:trPr>
        <w:tc>
          <w:tcPr>
            <w:tcW w:w="3649" w:type="dxa"/>
            <w:tcMar>
              <w:left w:w="0" w:type="dxa"/>
            </w:tcMar>
          </w:tcPr>
          <w:p w14:paraId="23E9502F" w14:textId="6E1B4B6D" w:rsidR="00EB29B2" w:rsidRDefault="00B204AF">
            <w:pPr>
              <w:pStyle w:val="Heading1"/>
            </w:pPr>
            <w:r>
              <w:t>classes</w:t>
            </w:r>
          </w:p>
        </w:tc>
        <w:tc>
          <w:tcPr>
            <w:tcW w:w="3583" w:type="dxa"/>
          </w:tcPr>
          <w:p w14:paraId="064834C8" w14:textId="1B8DC228" w:rsidR="00EB29B2" w:rsidRPr="0044509C" w:rsidRDefault="00B204AF">
            <w:pPr>
              <w:spacing w:after="40"/>
              <w:rPr>
                <w:rFonts w:ascii="Calibri" w:hAnsi="Calibri" w:cs="Calibri"/>
              </w:rPr>
            </w:pPr>
            <w:r w:rsidRPr="0044509C">
              <w:rPr>
                <w:rFonts w:ascii="Calibri" w:hAnsi="Calibri" w:cs="Calibri"/>
              </w:rPr>
              <w:t>All workshops are held at 626 N Callow Ave. in Bremerton.</w:t>
            </w:r>
            <w:r w:rsidR="00631C22" w:rsidRPr="0044509C">
              <w:rPr>
                <w:rFonts w:ascii="Calibri" w:hAnsi="Calibri" w:cs="Calibri"/>
              </w:rPr>
              <w:t xml:space="preserve">  Pre-registration and payment are required to secure your spot.  Refunds may be requested 72 hours prior to the class.  </w:t>
            </w:r>
            <w:r w:rsidRPr="0044509C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3584" w:type="dxa"/>
          </w:tcPr>
          <w:p w14:paraId="2707F33D" w14:textId="0A8E2460" w:rsidR="00B204AF" w:rsidRPr="00B204AF" w:rsidRDefault="00B204AF" w:rsidP="00B204AF">
            <w:pPr>
              <w:rPr>
                <w:rFonts w:ascii="Calli 109" w:hAnsi="Calli 109"/>
                <w:sz w:val="20"/>
                <w:szCs w:val="20"/>
              </w:rPr>
            </w:pPr>
            <w:r w:rsidRPr="00B204AF">
              <w:rPr>
                <w:rFonts w:ascii="Calli 109" w:hAnsi="Calli 109"/>
                <w:sz w:val="20"/>
                <w:szCs w:val="20"/>
              </w:rPr>
              <w:t>DON’T FORGET, ALL WORKSHOP STUDENTS GET A 10% DAY OF CLASS DISCOUNT, GOOD ON BEADS, SUPPLIES &amp; TOOLS.  COME EARLY TO GET YOUR SUPPLIES BEFORE CLASS AS THE WORKSHOPS START ON TIME!!!</w:t>
            </w:r>
          </w:p>
          <w:p w14:paraId="5671AE11" w14:textId="3E6BE586" w:rsidR="00EB29B2" w:rsidRPr="00B204AF" w:rsidRDefault="00EB29B2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3584" w:type="dxa"/>
            <w:tcMar>
              <w:right w:w="0" w:type="dxa"/>
            </w:tcMar>
          </w:tcPr>
          <w:p w14:paraId="38FB8FF3" w14:textId="77777777" w:rsidR="00B204AF" w:rsidRDefault="00B204AF" w:rsidP="00B204AF">
            <w:pPr>
              <w:rPr>
                <w:rFonts w:ascii="Calli 109" w:hAnsi="Calli 109"/>
                <w:sz w:val="20"/>
                <w:szCs w:val="20"/>
              </w:rPr>
            </w:pPr>
            <w:r w:rsidRPr="00CA568E">
              <w:rPr>
                <w:rFonts w:ascii="Calli 109" w:hAnsi="Calli 109"/>
                <w:sz w:val="20"/>
                <w:szCs w:val="20"/>
              </w:rPr>
              <w:t xml:space="preserve">LOVE CLASSES?!? Pre-register you &amp; a friend for a class &amp; you both receive 10% off your tuition.  Want a better deal? Pre-register for </w:t>
            </w:r>
            <w:r>
              <w:rPr>
                <w:rFonts w:ascii="Calli 109" w:hAnsi="Calli 109"/>
                <w:sz w:val="20"/>
                <w:szCs w:val="20"/>
              </w:rPr>
              <w:t>3 or more workshops &amp; receive 20</w:t>
            </w:r>
            <w:r w:rsidRPr="00CA568E">
              <w:rPr>
                <w:rFonts w:ascii="Calli 109" w:hAnsi="Calli 109"/>
                <w:sz w:val="20"/>
                <w:szCs w:val="20"/>
              </w:rPr>
              <w:t xml:space="preserve">% off your tuition fees.  </w:t>
            </w:r>
          </w:p>
          <w:p w14:paraId="5B2D0CD6" w14:textId="6DA0481E" w:rsidR="00EB29B2" w:rsidRDefault="00EB29B2">
            <w:pPr>
              <w:spacing w:after="40"/>
            </w:pPr>
          </w:p>
        </w:tc>
      </w:tr>
    </w:tbl>
    <w:p w14:paraId="70C4D9FB" w14:textId="77777777" w:rsidR="00EB29B2" w:rsidRDefault="00EB29B2"/>
    <w:sectPr w:rsidR="00EB29B2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A7DEA" w14:textId="77777777" w:rsidR="00A65E8F" w:rsidRDefault="00A65E8F">
      <w:r>
        <w:separator/>
      </w:r>
    </w:p>
  </w:endnote>
  <w:endnote w:type="continuationSeparator" w:id="0">
    <w:p w14:paraId="66532BA8" w14:textId="77777777" w:rsidR="00A65E8F" w:rsidRDefault="00A6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li 109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0ED52" w14:textId="77777777" w:rsidR="00A65E8F" w:rsidRDefault="00A65E8F">
      <w:r>
        <w:separator/>
      </w:r>
    </w:p>
  </w:footnote>
  <w:footnote w:type="continuationSeparator" w:id="0">
    <w:p w14:paraId="18990E0E" w14:textId="77777777" w:rsidR="00A65E8F" w:rsidRDefault="00A65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1/30/2024"/>
    <w:docVar w:name="MonthStart" w:val="11/1/2024"/>
  </w:docVars>
  <w:rsids>
    <w:rsidRoot w:val="00B204AF"/>
    <w:rsid w:val="00011D72"/>
    <w:rsid w:val="0002740F"/>
    <w:rsid w:val="00060F81"/>
    <w:rsid w:val="00081945"/>
    <w:rsid w:val="00087425"/>
    <w:rsid w:val="000B0D19"/>
    <w:rsid w:val="000E1ACF"/>
    <w:rsid w:val="001051F9"/>
    <w:rsid w:val="00163EE7"/>
    <w:rsid w:val="0016775A"/>
    <w:rsid w:val="001E2F8F"/>
    <w:rsid w:val="001F1BE8"/>
    <w:rsid w:val="0021338B"/>
    <w:rsid w:val="0022335A"/>
    <w:rsid w:val="00226326"/>
    <w:rsid w:val="00242A8B"/>
    <w:rsid w:val="0024454A"/>
    <w:rsid w:val="0025223D"/>
    <w:rsid w:val="002D3057"/>
    <w:rsid w:val="00321F29"/>
    <w:rsid w:val="00323078"/>
    <w:rsid w:val="00345DC9"/>
    <w:rsid w:val="0035287B"/>
    <w:rsid w:val="003530D1"/>
    <w:rsid w:val="00353595"/>
    <w:rsid w:val="003839D5"/>
    <w:rsid w:val="00385481"/>
    <w:rsid w:val="00391BA6"/>
    <w:rsid w:val="00392F08"/>
    <w:rsid w:val="0039532C"/>
    <w:rsid w:val="003A5BCE"/>
    <w:rsid w:val="003D4D2E"/>
    <w:rsid w:val="003E67D8"/>
    <w:rsid w:val="003F1A74"/>
    <w:rsid w:val="004128EA"/>
    <w:rsid w:val="00413012"/>
    <w:rsid w:val="0043531B"/>
    <w:rsid w:val="004400D2"/>
    <w:rsid w:val="0044509C"/>
    <w:rsid w:val="00446FFB"/>
    <w:rsid w:val="004710C4"/>
    <w:rsid w:val="00474DCC"/>
    <w:rsid w:val="004D589B"/>
    <w:rsid w:val="004D6F28"/>
    <w:rsid w:val="004E1311"/>
    <w:rsid w:val="0050010F"/>
    <w:rsid w:val="00510669"/>
    <w:rsid w:val="00513D37"/>
    <w:rsid w:val="00537808"/>
    <w:rsid w:val="00567B3A"/>
    <w:rsid w:val="0057310A"/>
    <w:rsid w:val="005B0009"/>
    <w:rsid w:val="005B0EEC"/>
    <w:rsid w:val="005F103F"/>
    <w:rsid w:val="006211CB"/>
    <w:rsid w:val="00631C22"/>
    <w:rsid w:val="00651C29"/>
    <w:rsid w:val="0068377B"/>
    <w:rsid w:val="00690365"/>
    <w:rsid w:val="006F5A42"/>
    <w:rsid w:val="00750A3C"/>
    <w:rsid w:val="007A368B"/>
    <w:rsid w:val="007B15CB"/>
    <w:rsid w:val="007B698F"/>
    <w:rsid w:val="007C2548"/>
    <w:rsid w:val="007F2293"/>
    <w:rsid w:val="007F3B60"/>
    <w:rsid w:val="008012FB"/>
    <w:rsid w:val="008313FB"/>
    <w:rsid w:val="0084251A"/>
    <w:rsid w:val="00843B3B"/>
    <w:rsid w:val="0085704D"/>
    <w:rsid w:val="00860107"/>
    <w:rsid w:val="00872384"/>
    <w:rsid w:val="008966C9"/>
    <w:rsid w:val="008A1365"/>
    <w:rsid w:val="008A3C30"/>
    <w:rsid w:val="008C4680"/>
    <w:rsid w:val="008F0B3B"/>
    <w:rsid w:val="00903639"/>
    <w:rsid w:val="009315DD"/>
    <w:rsid w:val="00942E4D"/>
    <w:rsid w:val="00963187"/>
    <w:rsid w:val="00990827"/>
    <w:rsid w:val="009B0D87"/>
    <w:rsid w:val="009B4E05"/>
    <w:rsid w:val="009C5696"/>
    <w:rsid w:val="009C5FAF"/>
    <w:rsid w:val="009C6035"/>
    <w:rsid w:val="009D6CC4"/>
    <w:rsid w:val="009E077B"/>
    <w:rsid w:val="009E3B5F"/>
    <w:rsid w:val="009F7BF5"/>
    <w:rsid w:val="00A01E3E"/>
    <w:rsid w:val="00A65E8F"/>
    <w:rsid w:val="00A80BC3"/>
    <w:rsid w:val="00A855B6"/>
    <w:rsid w:val="00AB151B"/>
    <w:rsid w:val="00AD12A7"/>
    <w:rsid w:val="00AD76BD"/>
    <w:rsid w:val="00B126CB"/>
    <w:rsid w:val="00B14B60"/>
    <w:rsid w:val="00B204AF"/>
    <w:rsid w:val="00B453D6"/>
    <w:rsid w:val="00BC788B"/>
    <w:rsid w:val="00C00288"/>
    <w:rsid w:val="00CB5680"/>
    <w:rsid w:val="00CF4142"/>
    <w:rsid w:val="00D23305"/>
    <w:rsid w:val="00D8206A"/>
    <w:rsid w:val="00DB72EF"/>
    <w:rsid w:val="00DD1047"/>
    <w:rsid w:val="00DF2183"/>
    <w:rsid w:val="00E0515F"/>
    <w:rsid w:val="00E41945"/>
    <w:rsid w:val="00E730DB"/>
    <w:rsid w:val="00E77204"/>
    <w:rsid w:val="00E777D7"/>
    <w:rsid w:val="00EA463D"/>
    <w:rsid w:val="00EB29B2"/>
    <w:rsid w:val="00EB5759"/>
    <w:rsid w:val="00EC428B"/>
    <w:rsid w:val="00EC6255"/>
    <w:rsid w:val="00EE1C12"/>
    <w:rsid w:val="00EE6142"/>
    <w:rsid w:val="00F10CBA"/>
    <w:rsid w:val="00F42806"/>
    <w:rsid w:val="00F6204F"/>
    <w:rsid w:val="00F837EF"/>
    <w:rsid w:val="00F9284D"/>
    <w:rsid w:val="00FA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87D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639"/>
    <w:pPr>
      <w:spacing w:before="0" w:after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40" w:after="40"/>
      <w:outlineLvl w:val="0"/>
    </w:pPr>
    <w:rPr>
      <w:rFonts w:asciiTheme="majorHAnsi" w:eastAsiaTheme="minorEastAsia" w:hAnsiTheme="majorHAnsi" w:cstheme="minorBidi"/>
      <w:b/>
      <w:bCs/>
      <w:caps/>
      <w:color w:val="595959" w:themeColor="text1" w:themeTint="A6"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spacing w:before="40" w:after="40"/>
      <w:jc w:val="center"/>
    </w:pPr>
    <w:rPr>
      <w:rFonts w:asciiTheme="minorHAnsi" w:eastAsiaTheme="minorEastAsia" w:hAnsiTheme="minorHAnsi" w:cstheme="minorBidi"/>
      <w:b/>
      <w:color w:val="FFFFFF" w:themeColor="background1"/>
      <w:sz w:val="18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 w:after="40"/>
      <w:jc w:val="right"/>
    </w:pPr>
    <w:rPr>
      <w:rFonts w:asciiTheme="minorHAnsi" w:eastAsiaTheme="minorEastAsia" w:hAnsiTheme="minorHAnsi" w:cstheme="minorBidi"/>
      <w:color w:val="595959" w:themeColor="text1" w:themeTint="A6"/>
      <w:sz w:val="18"/>
      <w:szCs w:val="18"/>
    </w:rPr>
  </w:style>
  <w:style w:type="paragraph" w:customStyle="1" w:styleId="Month">
    <w:name w:val="Month"/>
    <w:basedOn w:val="Normal"/>
    <w:uiPriority w:val="1"/>
    <w:qFormat/>
    <w:pPr>
      <w:spacing w:before="40" w:after="40"/>
      <w:jc w:val="right"/>
    </w:pPr>
    <w:rPr>
      <w:rFonts w:asciiTheme="majorHAnsi" w:eastAsiaTheme="majorEastAsia" w:hAnsiTheme="majorHAnsi" w:cstheme="minorBid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spacing w:before="40" w:after="40"/>
      <w:jc w:val="right"/>
    </w:pPr>
    <w:rPr>
      <w:rFonts w:asciiTheme="majorHAnsi" w:eastAsiaTheme="majorEastAsia" w:hAnsiTheme="majorHAnsi" w:cstheme="minorBid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40" w:after="40"/>
    </w:pPr>
    <w:rPr>
      <w:rFonts w:ascii="Lucida Grande" w:eastAsiaTheme="minorEastAsia" w:hAnsi="Lucida Grande" w:cstheme="minorBidi"/>
      <w:color w:val="595959" w:themeColor="text1" w:themeTint="A6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color w:val="595959" w:themeColor="text1" w:themeTint="A6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051F9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color w:val="595959" w:themeColor="text1" w:themeTint="A6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051F9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Horizont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FBB6A8914604807B6A2F379140B1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13F61-0A97-4810-9ECC-398F3C2193DB}"/>
      </w:docPartPr>
      <w:docPartBody>
        <w:p w:rsidR="00237F6B" w:rsidRDefault="00441F71">
          <w:pPr>
            <w:pStyle w:val="7FBB6A8914604807B6A2F379140B1069"/>
          </w:pPr>
          <w:r>
            <w:t>Monday</w:t>
          </w:r>
        </w:p>
      </w:docPartBody>
    </w:docPart>
    <w:docPart>
      <w:docPartPr>
        <w:name w:val="FF026CB9F5E5407AB01B90E17472C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F3CB7-4764-4AE0-A4CF-78D1717C5352}"/>
      </w:docPartPr>
      <w:docPartBody>
        <w:p w:rsidR="00237F6B" w:rsidRDefault="00441F71">
          <w:pPr>
            <w:pStyle w:val="FF026CB9F5E5407AB01B90E17472CB3A"/>
          </w:pPr>
          <w:r>
            <w:t>Tuesday</w:t>
          </w:r>
        </w:p>
      </w:docPartBody>
    </w:docPart>
    <w:docPart>
      <w:docPartPr>
        <w:name w:val="2F15FDAA76244CE88E7BB51125A98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B8C1B-D798-4124-BCCE-73642F76B85C}"/>
      </w:docPartPr>
      <w:docPartBody>
        <w:p w:rsidR="00237F6B" w:rsidRDefault="00441F71">
          <w:pPr>
            <w:pStyle w:val="2F15FDAA76244CE88E7BB51125A98137"/>
          </w:pPr>
          <w:r>
            <w:t>Wednesday</w:t>
          </w:r>
        </w:p>
      </w:docPartBody>
    </w:docPart>
    <w:docPart>
      <w:docPartPr>
        <w:name w:val="3D4F3CFA94C14348A95115B8D0CE5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DC574-29DD-465F-B38C-9B39AE1B8572}"/>
      </w:docPartPr>
      <w:docPartBody>
        <w:p w:rsidR="00237F6B" w:rsidRDefault="00441F71">
          <w:pPr>
            <w:pStyle w:val="3D4F3CFA94C14348A95115B8D0CE5766"/>
          </w:pPr>
          <w:r>
            <w:t>Thursday</w:t>
          </w:r>
        </w:p>
      </w:docPartBody>
    </w:docPart>
    <w:docPart>
      <w:docPartPr>
        <w:name w:val="CAE156E687CA49EFB5B0DA3644F00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31ACD-8096-4D21-88EE-C5F143F90792}"/>
      </w:docPartPr>
      <w:docPartBody>
        <w:p w:rsidR="00237F6B" w:rsidRDefault="00441F71">
          <w:pPr>
            <w:pStyle w:val="CAE156E687CA49EFB5B0DA3644F00475"/>
          </w:pPr>
          <w:r>
            <w:t>Friday</w:t>
          </w:r>
        </w:p>
      </w:docPartBody>
    </w:docPart>
    <w:docPart>
      <w:docPartPr>
        <w:name w:val="046B02ABABCF43C69A2C75359C948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4FFB6-6A10-4F8B-82E3-A68443F05572}"/>
      </w:docPartPr>
      <w:docPartBody>
        <w:p w:rsidR="00237F6B" w:rsidRDefault="00441F71">
          <w:pPr>
            <w:pStyle w:val="046B02ABABCF43C69A2C75359C948641"/>
          </w:pPr>
          <w:r>
            <w:t>Saturday</w:t>
          </w:r>
        </w:p>
      </w:docPartBody>
    </w:docPart>
    <w:docPart>
      <w:docPartPr>
        <w:name w:val="7395008851BF4BAA9D88431495021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10A5C-8F93-4383-9593-A3A81E8D1D24}"/>
      </w:docPartPr>
      <w:docPartBody>
        <w:p w:rsidR="00237F6B" w:rsidRDefault="00441F71">
          <w:pPr>
            <w:pStyle w:val="7395008851BF4BAA9D88431495021763"/>
          </w:pPr>
          <w:r>
            <w:t>Sunday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li 109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F71"/>
    <w:rsid w:val="00043C4B"/>
    <w:rsid w:val="00170CE1"/>
    <w:rsid w:val="001D7FF7"/>
    <w:rsid w:val="001F0FC9"/>
    <w:rsid w:val="00212921"/>
    <w:rsid w:val="00237F6B"/>
    <w:rsid w:val="00240188"/>
    <w:rsid w:val="002F201B"/>
    <w:rsid w:val="00385481"/>
    <w:rsid w:val="00441F71"/>
    <w:rsid w:val="004D0C47"/>
    <w:rsid w:val="00567B3A"/>
    <w:rsid w:val="005860DB"/>
    <w:rsid w:val="005D47E6"/>
    <w:rsid w:val="0063074B"/>
    <w:rsid w:val="006A35F6"/>
    <w:rsid w:val="00752653"/>
    <w:rsid w:val="007F1D4E"/>
    <w:rsid w:val="007F3B60"/>
    <w:rsid w:val="00873A39"/>
    <w:rsid w:val="008A1365"/>
    <w:rsid w:val="00994725"/>
    <w:rsid w:val="009D6CC4"/>
    <w:rsid w:val="00AA2619"/>
    <w:rsid w:val="00AC41EC"/>
    <w:rsid w:val="00B15EC3"/>
    <w:rsid w:val="00CD731E"/>
    <w:rsid w:val="00D10394"/>
    <w:rsid w:val="00D23305"/>
    <w:rsid w:val="00F130B5"/>
    <w:rsid w:val="00F7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BB6A8914604807B6A2F379140B1069">
    <w:name w:val="7FBB6A8914604807B6A2F379140B1069"/>
  </w:style>
  <w:style w:type="paragraph" w:customStyle="1" w:styleId="FF026CB9F5E5407AB01B90E17472CB3A">
    <w:name w:val="FF026CB9F5E5407AB01B90E17472CB3A"/>
  </w:style>
  <w:style w:type="paragraph" w:customStyle="1" w:styleId="2F15FDAA76244CE88E7BB51125A98137">
    <w:name w:val="2F15FDAA76244CE88E7BB51125A98137"/>
  </w:style>
  <w:style w:type="paragraph" w:customStyle="1" w:styleId="3D4F3CFA94C14348A95115B8D0CE5766">
    <w:name w:val="3D4F3CFA94C14348A95115B8D0CE5766"/>
  </w:style>
  <w:style w:type="paragraph" w:customStyle="1" w:styleId="CAE156E687CA49EFB5B0DA3644F00475">
    <w:name w:val="CAE156E687CA49EFB5B0DA3644F00475"/>
  </w:style>
  <w:style w:type="paragraph" w:customStyle="1" w:styleId="046B02ABABCF43C69A2C75359C948641">
    <w:name w:val="046B02ABABCF43C69A2C75359C948641"/>
  </w:style>
  <w:style w:type="paragraph" w:customStyle="1" w:styleId="7395008851BF4BAA9D88431495021763">
    <w:name w:val="7395008851BF4BAA9D884314950217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ABB682B8-6315-4C4F-90D7-524AFC2A9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47911F-4164-47CF-8547-5D75388779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AB1093-022D-4DE4-B73E-4B23C7F9AE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2891CC-A1BC-4D11-A747-1EE435F2D5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</Template>
  <TotalTime>0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2024-11-16T21:33:00Z</dcterms:created>
  <dcterms:modified xsi:type="dcterms:W3CDTF">2024-11-16T21:43:00Z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